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90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77"/>
        <w:gridCol w:w="431"/>
        <w:gridCol w:w="508"/>
      </w:tblGrid>
      <w:tr w:rsidR="0007124A" w:rsidRPr="00171410" w14:paraId="55958BF2" w14:textId="77777777" w:rsidTr="00117095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C648F2" w14:textId="77777777" w:rsidR="0007124A" w:rsidRPr="00171410" w:rsidRDefault="0007124A" w:rsidP="00117095">
            <w:pPr>
              <w:pStyle w:val="RevisionTableHeading"/>
              <w:rPr>
                <w:color w:val="000000"/>
              </w:rPr>
            </w:pPr>
            <w:r>
              <w:t>Building NAME</w:t>
            </w:r>
            <w:r w:rsidRPr="00171410">
              <w:t>: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96F30" w14:textId="77777777" w:rsidR="0007124A" w:rsidRPr="00171410" w:rsidRDefault="0007124A" w:rsidP="00117095">
            <w:pPr>
              <w:pStyle w:val="RevisionTableHeading"/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6745" w14:textId="77777777" w:rsidR="0007124A" w:rsidRPr="00171410" w:rsidRDefault="0007124A" w:rsidP="00117095">
            <w:pPr>
              <w:pStyle w:val="RevisionTableHeading"/>
              <w:rPr>
                <w:color w:val="000000"/>
              </w:rPr>
            </w:pPr>
            <w:r w:rsidRPr="00171410">
              <w:t>REV-001</w:t>
            </w:r>
          </w:p>
        </w:tc>
      </w:tr>
      <w:tr w:rsidR="0007124A" w:rsidRPr="0093784F" w14:paraId="5E5FBD82" w14:textId="77777777" w:rsidTr="00117095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26A07F" w14:textId="77777777" w:rsidR="0007124A" w:rsidRPr="00F02DB9" w:rsidRDefault="0007124A" w:rsidP="00117095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>5</w:t>
            </w:r>
            <w:r>
              <w:t xml:space="preserve"> </w:t>
            </w:r>
            <w:r w:rsidRPr="00F02DB9">
              <w:t>Opera</w:t>
            </w:r>
            <w:r>
              <w:t>tions Management Chapter 4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82352" w14:textId="77777777" w:rsidR="0007124A" w:rsidRPr="0093784F" w:rsidRDefault="0007124A" w:rsidP="00117095">
            <w:pPr>
              <w:pStyle w:val="RevisionTableText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CBF2" w14:textId="77777777" w:rsidR="0007124A" w:rsidRPr="0093784F" w:rsidRDefault="0007124A" w:rsidP="00117095">
            <w:pPr>
              <w:pStyle w:val="RevisionTableText"/>
            </w:pPr>
          </w:p>
        </w:tc>
      </w:tr>
      <w:tr w:rsidR="0007124A" w:rsidRPr="0093784F" w14:paraId="3FD413B2" w14:textId="77777777" w:rsidTr="00117095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F5FFB7" w14:textId="77777777" w:rsidR="0007124A" w:rsidRPr="0093784F" w:rsidRDefault="0007124A" w:rsidP="00117095">
            <w:pPr>
              <w:pStyle w:val="TableHeading"/>
            </w:pPr>
            <w:r w:rsidRPr="0093784F">
              <w:t>No.</w:t>
            </w:r>
          </w:p>
        </w:tc>
        <w:tc>
          <w:tcPr>
            <w:tcW w:w="802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D5FE102" w14:textId="77777777" w:rsidR="0007124A" w:rsidRPr="0093784F" w:rsidRDefault="0007124A" w:rsidP="00117095">
            <w:pPr>
              <w:pStyle w:val="TableHeading"/>
              <w:rPr>
                <w:color w:val="000000"/>
              </w:rPr>
            </w:pPr>
            <w:r w:rsidRPr="0093784F">
              <w:t>Start</w:t>
            </w:r>
            <w:r>
              <w:t>-</w:t>
            </w:r>
            <w:r w:rsidRPr="0093784F">
              <w:t>Up</w:t>
            </w:r>
            <w:r>
              <w:t xml:space="preserve"> </w:t>
            </w:r>
            <w:r w:rsidRPr="0093784F">
              <w:t>Procedure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7AED1" w14:textId="77777777" w:rsidR="0007124A" w:rsidRDefault="0007124A" w:rsidP="00117095">
            <w:pPr>
              <w:pStyle w:val="RevH8ptcenter"/>
            </w:pPr>
            <w:r w:rsidRPr="002250E2">
              <w:t>CHECKED</w:t>
            </w:r>
            <w:r>
              <w:t xml:space="preserve"> </w:t>
            </w:r>
          </w:p>
          <w:p w14:paraId="030A5E66" w14:textId="77777777" w:rsidR="0007124A" w:rsidRPr="002250E2" w:rsidRDefault="0007124A" w:rsidP="00117095">
            <w:pPr>
              <w:pStyle w:val="RevH8ptcenter"/>
              <w:rPr>
                <w:color w:val="000000"/>
              </w:rPr>
            </w:pPr>
            <w:r w:rsidRPr="002250E2">
              <w:t>S</w:t>
            </w:r>
            <w:r>
              <w:t>A</w:t>
            </w:r>
            <w:r w:rsidRPr="002250E2">
              <w:t>TISFACTORY</w:t>
            </w:r>
          </w:p>
        </w:tc>
      </w:tr>
      <w:tr w:rsidR="0007124A" w:rsidRPr="0093784F" w14:paraId="55168F3A" w14:textId="77777777" w:rsidTr="00117095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0466B0" w14:textId="77777777" w:rsidR="0007124A" w:rsidRPr="0093784F" w:rsidRDefault="0007124A" w:rsidP="0011709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1E4424F" w14:textId="77777777" w:rsidR="0007124A" w:rsidRPr="0093784F" w:rsidRDefault="0007124A" w:rsidP="0011709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D09868" w14:textId="77777777" w:rsidR="0007124A" w:rsidRPr="002250E2" w:rsidRDefault="0007124A" w:rsidP="00117095">
            <w:pPr>
              <w:pStyle w:val="RevH8ptcenter"/>
            </w:pPr>
            <w:r w:rsidRPr="002250E2"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73A11B" w14:textId="77777777" w:rsidR="0007124A" w:rsidRPr="002250E2" w:rsidRDefault="0007124A" w:rsidP="00117095">
            <w:pPr>
              <w:pStyle w:val="RevH8ptcenter"/>
            </w:pPr>
            <w:r w:rsidRPr="002250E2"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F83BB0" w14:textId="77777777" w:rsidR="0007124A" w:rsidRPr="002250E2" w:rsidRDefault="0007124A" w:rsidP="00117095">
            <w:pPr>
              <w:pStyle w:val="RevH8ptcenter"/>
            </w:pPr>
            <w:r w:rsidRPr="002250E2">
              <w:t>NO</w:t>
            </w:r>
          </w:p>
        </w:tc>
      </w:tr>
      <w:tr w:rsidR="0007124A" w:rsidRPr="0093784F" w14:paraId="34EA3F03" w14:textId="77777777" w:rsidTr="00117095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817810" w14:textId="77777777" w:rsidR="0007124A" w:rsidRPr="004E44DC" w:rsidRDefault="0007124A" w:rsidP="00117095">
            <w:pPr>
              <w:pStyle w:val="TableTex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4AE7EF67" w14:textId="27F55A1E" w:rsidR="0007124A" w:rsidRPr="004E44DC" w:rsidRDefault="001F09F7" w:rsidP="00117095">
            <w:pPr>
              <w:pStyle w:val="TableText"/>
              <w:rPr>
                <w:b/>
                <w:bCs/>
              </w:rPr>
            </w:pPr>
            <w:r w:rsidRPr="001F09F7">
              <w:rPr>
                <w:b/>
                <w:bCs/>
              </w:rPr>
              <w:t xml:space="preserve">HVAC Systems - </w:t>
            </w:r>
            <w:r w:rsidR="0017184E" w:rsidRPr="0017184E">
              <w:rPr>
                <w:b/>
                <w:bCs/>
              </w:rPr>
              <w:t>Parks &amp; Recreation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D82A5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DD495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533A2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1E2B7A48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198017F4" w14:textId="77777777" w:rsidR="0007124A" w:rsidRPr="00171410" w:rsidRDefault="0007124A" w:rsidP="00117095">
            <w:pPr>
              <w:pStyle w:val="TT9pt"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223B884" w14:textId="77777777" w:rsidR="0007124A" w:rsidRPr="00171410" w:rsidRDefault="0007124A" w:rsidP="00117095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Health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Safety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F6A87B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4E5DA5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0F6FBE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72AC3D4F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FEE511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6720A" w14:textId="77777777" w:rsidR="0007124A" w:rsidRPr="00ED6824" w:rsidRDefault="0007124A" w:rsidP="00117095">
            <w:pPr>
              <w:pStyle w:val="TT9pt"/>
            </w:pPr>
            <w:r w:rsidRPr="00ED6824">
              <w:t>Required</w:t>
            </w:r>
            <w:r>
              <w:t xml:space="preserve"> Personal Protective Equipment (PPE) a</w:t>
            </w:r>
            <w:r w:rsidRPr="00ED6824">
              <w:t>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71B5F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5DF20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1A22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3061D2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B8E17B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F072C" w14:textId="77777777" w:rsidR="0007124A" w:rsidRPr="00ED6824" w:rsidRDefault="0007124A" w:rsidP="00117095">
            <w:pPr>
              <w:pStyle w:val="TT9pt"/>
            </w:pPr>
            <w:r>
              <w:t>Risk Assessments Method S</w:t>
            </w:r>
            <w:r w:rsidRPr="00ED6824">
              <w:t>tatement</w:t>
            </w:r>
            <w:r>
              <w:t xml:space="preserve"> (RAMS)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B2F48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5AEAA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E9EBC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50D629F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9983C3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0AFF9" w14:textId="77777777" w:rsidR="0007124A" w:rsidRPr="00ED6824" w:rsidRDefault="0007124A" w:rsidP="00117095">
            <w:pPr>
              <w:pStyle w:val="TT9pt"/>
            </w:pPr>
            <w:r w:rsidRPr="00ED6824">
              <w:t>Chemical</w:t>
            </w:r>
            <w:r>
              <w:t xml:space="preserve"> Material Safety Data Sheets (</w:t>
            </w:r>
            <w:r w:rsidRPr="00ED6824">
              <w:t>MSDS</w:t>
            </w:r>
            <w:r>
              <w:t xml:space="preserve">) </w:t>
            </w:r>
            <w:r w:rsidRPr="00ED6824">
              <w:t>&amp;</w:t>
            </w:r>
            <w:r>
              <w:t xml:space="preserve"> Product Data Sheets (</w:t>
            </w:r>
            <w:r w:rsidRPr="00ED6824">
              <w:t>PDS</w:t>
            </w:r>
            <w:r>
              <w:t>) checks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4BBF0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EBFB4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14CD1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4D8588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8D311F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2576A" w14:textId="77777777" w:rsidR="0007124A" w:rsidRPr="00ED6824" w:rsidRDefault="0007124A" w:rsidP="00117095">
            <w:pPr>
              <w:pStyle w:val="TT9pt"/>
            </w:pPr>
            <w:r w:rsidRPr="00ED6824">
              <w:t>Location</w:t>
            </w:r>
            <w:r>
              <w:t xml:space="preserve"> </w:t>
            </w:r>
            <w:r w:rsidRPr="00ED6824">
              <w:t>of</w:t>
            </w:r>
            <w:r>
              <w:t xml:space="preserve"> </w:t>
            </w:r>
            <w:r w:rsidRPr="00ED6824">
              <w:t>first aid</w:t>
            </w:r>
            <w:r>
              <w:t xml:space="preserve"> </w:t>
            </w:r>
            <w:r w:rsidRPr="00ED6824">
              <w:t>instructions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supplies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005F9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5FF4D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41369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3C943F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C94827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1C5A1" w14:textId="77777777" w:rsidR="0007124A" w:rsidRPr="00ED6824" w:rsidRDefault="0007124A" w:rsidP="00117095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eyewash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showers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67739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C9B03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78D67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AC2901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41414E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40B9" w14:textId="77777777" w:rsidR="0007124A" w:rsidRPr="00ED6824" w:rsidRDefault="0007124A" w:rsidP="00117095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evacuation</w:t>
            </w:r>
            <w:r>
              <w:t xml:space="preserve"> </w:t>
            </w:r>
            <w:r w:rsidRPr="00ED6824">
              <w:t>plan</w:t>
            </w:r>
            <w:r>
              <w:t xml:space="preserve"> reviewed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86EEE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8894F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C8DC9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6ACF544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1EFEB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F1C5" w14:textId="77777777" w:rsidR="0007124A" w:rsidRPr="00ED6824" w:rsidRDefault="0007124A" w:rsidP="00117095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co</w:t>
            </w:r>
            <w:r>
              <w:t xml:space="preserve">ntact details of the authorized </w:t>
            </w:r>
            <w:r w:rsidRPr="00ED6824">
              <w:t>person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the</w:t>
            </w:r>
            <w:r>
              <w:t xml:space="preserve"> </w:t>
            </w:r>
            <w:r w:rsidRPr="00ED6824">
              <w:t>contractors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2E085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03533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9C3BB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5A170C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49F43E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AD63" w14:textId="77777777" w:rsidR="0007124A" w:rsidRPr="00ED6824" w:rsidRDefault="0007124A" w:rsidP="00117095">
            <w:pPr>
              <w:pStyle w:val="TT9pt"/>
            </w:pPr>
            <w:r w:rsidRPr="00ED6824">
              <w:t>Life</w:t>
            </w:r>
            <w:r>
              <w:t xml:space="preserve"> </w:t>
            </w:r>
            <w:r w:rsidRPr="00ED6824">
              <w:t>Safety</w:t>
            </w:r>
            <w:r>
              <w:t xml:space="preserve"> </w:t>
            </w:r>
            <w:r w:rsidRPr="00ED6824">
              <w:t>Systems</w:t>
            </w:r>
            <w:r>
              <w:t xml:space="preserve"> (fire extinguishers, sprinklers, gas suppressors &amp; fire-alarm)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A7980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7F9E4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E7046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3CE75A4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70A8C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F1BA" w14:textId="77777777" w:rsidR="0007124A" w:rsidRPr="00ED6824" w:rsidRDefault="0007124A" w:rsidP="00117095">
            <w:pPr>
              <w:pStyle w:val="TT9pt"/>
            </w:pPr>
            <w:r w:rsidRPr="00ED6824"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D123B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5417B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1DD70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1E7EAD5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283EF78" w14:textId="77777777" w:rsidR="0007124A" w:rsidRPr="007D04E4" w:rsidRDefault="0007124A" w:rsidP="00117095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A868EBB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71E885B" w14:textId="77777777" w:rsidR="0007124A" w:rsidRPr="007D04E4" w:rsidRDefault="0007124A" w:rsidP="00117095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961DE87" w14:textId="77777777" w:rsidR="0007124A" w:rsidRPr="007D04E4" w:rsidRDefault="0007124A" w:rsidP="00117095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AA2C838" w14:textId="77777777" w:rsidR="0007124A" w:rsidRPr="007D04E4" w:rsidRDefault="0007124A" w:rsidP="00117095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07124A" w:rsidRPr="0093784F" w14:paraId="0C7D1059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28A2BB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79FFF" w14:textId="77777777" w:rsidR="0007124A" w:rsidRPr="00C0102A" w:rsidRDefault="0007124A" w:rsidP="00117095">
            <w:pPr>
              <w:pStyle w:val="TT9pt"/>
            </w:pPr>
            <w:r>
              <w:t>System o</w:t>
            </w:r>
            <w:r w:rsidRPr="00C0102A">
              <w:t>wner/Manager/Engineering</w:t>
            </w:r>
            <w:r>
              <w:t xml:space="preserve"> </w:t>
            </w:r>
            <w:r w:rsidRPr="00C0102A">
              <w:t>team</w:t>
            </w:r>
            <w:r>
              <w:t xml:space="preserve">’s </w:t>
            </w:r>
            <w:r w:rsidRPr="00C0102A">
              <w:t>approvals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C1DF1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984D1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D2867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F0920D7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E8D1A4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F59F7" w14:textId="77777777" w:rsidR="0007124A" w:rsidRPr="00C0102A" w:rsidRDefault="0007124A" w:rsidP="00117095">
            <w:pPr>
              <w:pStyle w:val="TT9pt"/>
            </w:pPr>
            <w:r>
              <w:t>End-user/Department Head’s a</w:t>
            </w:r>
            <w:r w:rsidRPr="00C0102A">
              <w:t>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EB4D5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020E8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F4B67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146DBB0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3DACA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44BC5" w14:textId="77777777" w:rsidR="0007124A" w:rsidRPr="00C0102A" w:rsidRDefault="0007124A" w:rsidP="00117095">
            <w:pPr>
              <w:pStyle w:val="TT9pt"/>
            </w:pPr>
            <w:r>
              <w:t>Quality, Health. Safety, Environment Management (</w:t>
            </w:r>
            <w:r w:rsidRPr="00C0102A">
              <w:t>QHSE</w:t>
            </w:r>
            <w:r>
              <w:t xml:space="preserve">) </w:t>
            </w:r>
            <w:r w:rsidRPr="00C0102A">
              <w:t>approval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AB8FA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B286E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EF381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524C13C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6BDE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07EB8" w14:textId="08BDEA17" w:rsidR="0007124A" w:rsidRPr="00C0102A" w:rsidRDefault="0007124A" w:rsidP="00117095">
            <w:pPr>
              <w:pStyle w:val="TT9pt"/>
            </w:pPr>
            <w:r w:rsidRPr="00C0102A">
              <w:t>Specialist</w:t>
            </w:r>
            <w:r>
              <w:t xml:space="preserve"> </w:t>
            </w:r>
            <w:r w:rsidRPr="00C0102A">
              <w:t>contractor</w:t>
            </w:r>
            <w:r>
              <w:t xml:space="preserve">’s </w:t>
            </w:r>
            <w:r w:rsidRPr="00C0102A">
              <w:t>schedule</w:t>
            </w:r>
            <w:r>
              <w:t xml:space="preserve"> </w:t>
            </w:r>
            <w:r w:rsidRPr="00C0102A">
              <w:t>of</w:t>
            </w:r>
            <w:r>
              <w:t xml:space="preserve"> </w:t>
            </w:r>
            <w:r w:rsidRPr="00C0102A">
              <w:t>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5A21F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D6321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4C4DA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B8EDE1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A07D48" w14:textId="77777777" w:rsidR="0007124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31CE1" w14:textId="77777777" w:rsidR="0007124A" w:rsidRPr="00C0102A" w:rsidRDefault="0007124A" w:rsidP="00117095">
            <w:pPr>
              <w:pStyle w:val="TT9pt"/>
            </w:pPr>
            <w:r w:rsidRPr="00ED6824">
              <w:t>Approved</w:t>
            </w:r>
            <w:r>
              <w:t xml:space="preserve"> Permit To Work (PTW)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A7C8E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D2B4E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731F9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FD91077" w14:textId="77777777" w:rsidTr="00117095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2EBA93F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5C89E0C" w14:textId="77777777" w:rsidR="0007124A" w:rsidRPr="00171410" w:rsidRDefault="0007124A" w:rsidP="00117095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System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C63E2C3" w14:textId="77777777" w:rsidR="0007124A" w:rsidRPr="0093784F" w:rsidRDefault="0007124A" w:rsidP="00117095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EFF39B8" w14:textId="77777777" w:rsidR="0007124A" w:rsidRPr="0093784F" w:rsidRDefault="0007124A" w:rsidP="00117095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0560A62" w14:textId="77777777" w:rsidR="0007124A" w:rsidRPr="0093784F" w:rsidRDefault="0007124A" w:rsidP="00117095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07124A" w:rsidRPr="0093784F" w14:paraId="73DADEAC" w14:textId="77777777" w:rsidTr="00117095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598E47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42CF5" w14:textId="77777777" w:rsidR="0007124A" w:rsidRPr="00C0102A" w:rsidRDefault="0007124A" w:rsidP="00117095">
            <w:pPr>
              <w:pStyle w:val="TT9pt"/>
            </w:pPr>
            <w:r>
              <w:t>System p</w:t>
            </w:r>
            <w:r w:rsidRPr="00C0102A">
              <w:t>ressure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2D93D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8C601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50124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C1DA25C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9D705C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C4745" w14:textId="77777777" w:rsidR="0007124A" w:rsidRPr="00C0102A" w:rsidRDefault="0007124A" w:rsidP="00117095">
            <w:pPr>
              <w:pStyle w:val="TT9pt"/>
            </w:pPr>
            <w:r>
              <w:t>System t</w:t>
            </w:r>
            <w:r w:rsidRPr="00C0102A">
              <w:t>emperature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7717B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D534F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5E137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D4A6956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EA6D0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48114" w14:textId="77777777" w:rsidR="0007124A" w:rsidRPr="00C0102A" w:rsidRDefault="0007124A" w:rsidP="00117095">
            <w:pPr>
              <w:pStyle w:val="TT9pt"/>
            </w:pPr>
            <w:r>
              <w:t xml:space="preserve">Humidity </w:t>
            </w:r>
            <w:r w:rsidRPr="00C0102A">
              <w:t>levels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B89B3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2709E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B3F85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82F436E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B7D245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A8C96" w14:textId="77777777" w:rsidR="0007124A" w:rsidRPr="00C0102A" w:rsidRDefault="0007124A" w:rsidP="00117095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is</w:t>
            </w:r>
            <w:r>
              <w:t xml:space="preserve"> </w:t>
            </w:r>
            <w:r w:rsidRPr="00C0102A">
              <w:t>hazard</w:t>
            </w:r>
            <w:r>
              <w:t xml:space="preserve"> free and no leakage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C0498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0D32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421BC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C122C07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3AB305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29B69" w14:textId="77777777" w:rsidR="0007124A" w:rsidRPr="00C0102A" w:rsidRDefault="0007124A" w:rsidP="00117095">
            <w:pPr>
              <w:pStyle w:val="TT9pt"/>
            </w:pPr>
            <w:r>
              <w:t xml:space="preserve">Condense </w:t>
            </w:r>
            <w:r w:rsidRPr="00C0102A">
              <w:t>test</w:t>
            </w:r>
            <w:r>
              <w:t xml:space="preserve"> </w:t>
            </w:r>
            <w:r w:rsidRPr="00C0102A">
              <w:t>kit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40E7C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07C47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07B0B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759A583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2FD097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1E9FD" w14:textId="77777777" w:rsidR="0007124A" w:rsidRPr="00C0102A" w:rsidRDefault="0007124A" w:rsidP="00117095">
            <w:pPr>
              <w:pStyle w:val="TT9pt"/>
            </w:pPr>
            <w:r>
              <w:t xml:space="preserve">Filters’ </w:t>
            </w:r>
            <w:r w:rsidRPr="00C0102A">
              <w:t>stock</w:t>
            </w:r>
            <w:r>
              <w:t xml:space="preserve"> &amp; expiry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5A68C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72DDB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B037C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5C2146F2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2F7DF6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02B60" w14:textId="77777777" w:rsidR="0007124A" w:rsidRPr="00C0102A" w:rsidRDefault="0007124A" w:rsidP="00117095">
            <w:pPr>
              <w:pStyle w:val="TT9pt"/>
            </w:pPr>
            <w:r w:rsidRPr="00C0102A">
              <w:t>Required</w:t>
            </w:r>
            <w:r>
              <w:t xml:space="preserve"> </w:t>
            </w:r>
            <w:r w:rsidRPr="00C0102A">
              <w:t>tools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8CAFA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3B993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70F2D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89D9D7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ABA322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E146F" w14:textId="77777777" w:rsidR="0007124A" w:rsidRPr="00C0102A" w:rsidRDefault="0007124A" w:rsidP="00117095">
            <w:pPr>
              <w:pStyle w:val="TT9pt"/>
            </w:pPr>
            <w:r>
              <w:t>Lock Off Tags Out (LOTO)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82D24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CA7DA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42896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50C53B9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AFAE48" w14:textId="77777777" w:rsidR="0007124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DF352" w14:textId="77777777" w:rsidR="0007124A" w:rsidRPr="00C0102A" w:rsidRDefault="0007124A" w:rsidP="00117095">
            <w:pPr>
              <w:pStyle w:val="TT9pt"/>
            </w:pPr>
            <w:r>
              <w:t>C</w:t>
            </w:r>
            <w:r w:rsidRPr="00C0102A">
              <w:t>onfirm</w:t>
            </w:r>
            <w:r>
              <w:t xml:space="preserve"> </w:t>
            </w:r>
            <w:r w:rsidRPr="00C0102A">
              <w:t>with</w:t>
            </w:r>
            <w:r>
              <w:t xml:space="preserve"> </w:t>
            </w:r>
            <w:r w:rsidRPr="00C0102A">
              <w:t>schematic</w:t>
            </w:r>
            <w:r>
              <w:t xml:space="preserve"> </w:t>
            </w:r>
            <w:r w:rsidRPr="00C0102A">
              <w:t>and</w:t>
            </w:r>
            <w:r>
              <w:t xml:space="preserve"> Business Management system (</w:t>
            </w:r>
            <w:r w:rsidRPr="00C0102A">
              <w:t>BMS</w:t>
            </w:r>
            <w: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2C719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0EC82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209A1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608886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8C6088" w14:textId="77777777" w:rsidR="0007124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01639" w14:textId="77777777" w:rsidR="0007124A" w:rsidRDefault="0007124A" w:rsidP="00117095">
            <w:pPr>
              <w:pStyle w:val="TT9pt"/>
            </w:pPr>
            <w:r w:rsidRPr="00D64AA9">
              <w:t>Areas</w:t>
            </w:r>
            <w:r>
              <w:t xml:space="preserve"> </w:t>
            </w:r>
            <w:r w:rsidRPr="00D64AA9">
              <w:t>are</w:t>
            </w:r>
            <w:r>
              <w:t xml:space="preserve"> </w:t>
            </w:r>
            <w:r w:rsidRPr="00D64AA9">
              <w:t>cleaned</w:t>
            </w:r>
            <w:r>
              <w:t xml:space="preserve"> </w:t>
            </w:r>
            <w:r w:rsidRPr="00D64AA9">
              <w:t>and</w:t>
            </w:r>
            <w:r>
              <w:t xml:space="preserve"> </w:t>
            </w:r>
            <w:r w:rsidRPr="00D64AA9">
              <w:t>egress</w:t>
            </w:r>
            <w:r>
              <w:t xml:space="preserve"> </w:t>
            </w:r>
            <w:r w:rsidRPr="00D64AA9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417A3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FABDA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4AFE3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983D0A2" w14:textId="77777777" w:rsidTr="0011709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065EF9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1A59720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8A3789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256547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4F3D6C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0270D8DE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E7BB1C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1D600" w14:textId="77777777" w:rsidR="0007124A" w:rsidRPr="00C0102A" w:rsidRDefault="0007124A" w:rsidP="00117095">
            <w:pPr>
              <w:pStyle w:val="TT9pt"/>
            </w:pPr>
            <w:r>
              <w:t xml:space="preserve">System fault </w:t>
            </w:r>
            <w:r w:rsidRPr="00C0102A">
              <w:t>free/alarm</w:t>
            </w:r>
            <w:r>
              <w:t xml:space="preserve"> </w:t>
            </w:r>
            <w:r w:rsidRPr="00C0102A">
              <w:t>free</w:t>
            </w:r>
            <w:r>
              <w:t xml:space="preserve"> </w:t>
            </w:r>
            <w:r w:rsidRPr="00C0102A">
              <w:t>check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7B73A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10833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87B67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9ED854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3C6F0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B2F3E" w14:textId="77777777" w:rsidR="0007124A" w:rsidRPr="00C0102A" w:rsidRDefault="0007124A" w:rsidP="00117095">
            <w:pPr>
              <w:pStyle w:val="TT9pt"/>
            </w:pPr>
            <w:r>
              <w:t xml:space="preserve">Original </w:t>
            </w:r>
            <w:r w:rsidRPr="00D64AA9">
              <w:t>Equipment</w:t>
            </w:r>
            <w:r>
              <w:t xml:space="preserve"> </w:t>
            </w:r>
            <w:r w:rsidRPr="00D64AA9">
              <w:t>Manufacturers</w:t>
            </w:r>
            <w:r>
              <w:t xml:space="preserve">’ (OEM) </w:t>
            </w:r>
            <w:r w:rsidRPr="00D64AA9">
              <w:t>startup</w:t>
            </w:r>
            <w:r>
              <w:t xml:space="preserve"> </w:t>
            </w:r>
            <w:r w:rsidRPr="00D64AA9">
              <w:t>procedure</w:t>
            </w:r>
            <w:r>
              <w:t xml:space="preserve"> </w:t>
            </w:r>
            <w:r w:rsidRPr="00D64AA9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D018A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4E317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CD16B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603A3F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1F0AD6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F96A6" w14:textId="77777777" w:rsidR="0007124A" w:rsidRPr="00C0102A" w:rsidRDefault="0007124A" w:rsidP="00117095">
            <w:pPr>
              <w:pStyle w:val="TT9pt"/>
            </w:pPr>
            <w:r w:rsidRPr="00C0102A">
              <w:t>Automatic</w:t>
            </w:r>
            <w:r>
              <w:t xml:space="preserve"> </w:t>
            </w:r>
            <w:r w:rsidRPr="00C0102A">
              <w:t>controller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732F2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E4C4A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58500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C4C4796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B713A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8BE7C" w14:textId="77777777" w:rsidR="0007124A" w:rsidRPr="00C0102A" w:rsidRDefault="0007124A" w:rsidP="00117095">
            <w:pPr>
              <w:pStyle w:val="TT9pt"/>
            </w:pPr>
            <w:r w:rsidRPr="00C0102A">
              <w:t>Parameters</w:t>
            </w:r>
            <w:r>
              <w:t xml:space="preserve"> </w:t>
            </w:r>
            <w:r w:rsidRPr="00C0102A">
              <w:t>set</w:t>
            </w:r>
            <w:r>
              <w:t xml:space="preserve"> </w:t>
            </w:r>
            <w:r w:rsidRPr="00C0102A">
              <w:t>point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30815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DE24B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3473D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412AC3C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63087A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918FF" w14:textId="77777777" w:rsidR="0007124A" w:rsidRPr="00C0102A" w:rsidRDefault="0007124A" w:rsidP="00117095">
            <w:pPr>
              <w:pStyle w:val="TT9pt"/>
            </w:pPr>
            <w:proofErr w:type="spellStart"/>
            <w:r w:rsidRPr="001C18DE">
              <w:t>Magnahelic</w:t>
            </w:r>
            <w:proofErr w:type="spellEnd"/>
            <w:r>
              <w:t xml:space="preserve"> </w:t>
            </w:r>
            <w:r w:rsidRPr="001C18DE">
              <w:t>gauge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50BEF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BAB26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5B7E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BB83A85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663882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2D4B5" w14:textId="77777777" w:rsidR="0007124A" w:rsidRPr="00C0102A" w:rsidRDefault="0007124A" w:rsidP="00117095">
            <w:pPr>
              <w:pStyle w:val="TT9pt"/>
            </w:pPr>
            <w:r>
              <w:t xml:space="preserve">Frost coil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F6D26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F3CC6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F4A05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665AFE7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A9BF0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27105" w14:textId="77777777" w:rsidR="0007124A" w:rsidRPr="00C0102A" w:rsidRDefault="0007124A" w:rsidP="00117095">
            <w:pPr>
              <w:pStyle w:val="TT9pt"/>
            </w:pPr>
            <w:r>
              <w:t xml:space="preserve">Heater batteries’ visual inspection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86A1D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FC54F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54F5C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D16565C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1A1E3D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6E487" w14:textId="77777777" w:rsidR="0007124A" w:rsidRPr="00C0102A" w:rsidRDefault="0007124A" w:rsidP="00117095">
            <w:pPr>
              <w:pStyle w:val="TT9pt"/>
            </w:pPr>
            <w:r w:rsidRPr="00C0102A">
              <w:t>Previous</w:t>
            </w:r>
            <w:r>
              <w:t xml:space="preserve"> </w:t>
            </w:r>
            <w:r w:rsidRPr="00C0102A">
              <w:t>service</w:t>
            </w:r>
            <w:r>
              <w:t xml:space="preserve">s </w:t>
            </w:r>
            <w:r w:rsidRPr="00C0102A">
              <w:t>reports</w:t>
            </w:r>
            <w:r>
              <w:t xml:space="preserve"> </w:t>
            </w:r>
            <w:r w:rsidRPr="00C0102A">
              <w:t>checks</w:t>
            </w:r>
            <w:r>
              <w:t xml:space="preserve"> </w:t>
            </w:r>
            <w:r w:rsidRPr="00C0102A">
              <w:t>(3</w:t>
            </w:r>
            <w:r w:rsidRPr="00C0102A">
              <w:rPr>
                <w:vertAlign w:val="superscript"/>
              </w:rPr>
              <w:t>rd</w:t>
            </w:r>
            <w:r>
              <w:t>p</w:t>
            </w:r>
            <w:r w:rsidRPr="00C0102A">
              <w:t>arty</w:t>
            </w:r>
            <w:r>
              <w:t xml:space="preserve"> </w:t>
            </w:r>
            <w:r w:rsidRPr="00C0102A">
              <w:t>specialist)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79C4C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7E761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85E10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5AB4E3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FBBD38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6F737" w14:textId="77777777" w:rsidR="0007124A" w:rsidRPr="00C0102A" w:rsidRDefault="0007124A" w:rsidP="00117095">
            <w:pPr>
              <w:pStyle w:val="TT9pt"/>
            </w:pPr>
            <w:r>
              <w:t xml:space="preserve">Primary supplies </w:t>
            </w:r>
            <w:r w:rsidRPr="00C0102A">
              <w:t>systems/plants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96EC2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EE284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8AECC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BF057C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E544DD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FAFCB" w14:textId="77777777" w:rsidR="0007124A" w:rsidRPr="00C0102A" w:rsidRDefault="0007124A" w:rsidP="00117095">
            <w:pPr>
              <w:pStyle w:val="TT9pt"/>
            </w:pPr>
            <w:r>
              <w:t xml:space="preserve">Grease </w:t>
            </w:r>
            <w:r w:rsidRPr="00C0102A">
              <w:t>levels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57F2F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1096B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72D20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2284FA1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64ED3F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E7650" w14:textId="77777777" w:rsidR="0007124A" w:rsidRPr="00C0102A" w:rsidRDefault="0007124A" w:rsidP="00117095">
            <w:pPr>
              <w:pStyle w:val="TT9pt"/>
            </w:pPr>
            <w:r>
              <w:t>Mechanical schematic d</w:t>
            </w:r>
            <w:r w:rsidRPr="00D64AA9">
              <w:t>iagrams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3D883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A0A0A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40A5E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829CDEB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F839161" w14:textId="77777777" w:rsidR="0007124A" w:rsidRPr="00171410" w:rsidRDefault="0007124A" w:rsidP="00117095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56D116D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 xml:space="preserve">Start Checks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442759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4A6DAE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028CC1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06B4571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CD821F" w14:textId="77777777" w:rsidR="0007124A" w:rsidRPr="00CC5767" w:rsidRDefault="0007124A" w:rsidP="00117095">
            <w:pPr>
              <w:pStyle w:val="TT9pt"/>
            </w:pPr>
            <w:r>
              <w:lastRenderedPageBreak/>
              <w:t>36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59941" w14:textId="77777777" w:rsidR="0007124A" w:rsidRPr="00C0102A" w:rsidRDefault="0007124A" w:rsidP="00117095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operating</w:t>
            </w:r>
            <w:r>
              <w:t xml:space="preserve"> </w:t>
            </w:r>
            <w:r w:rsidRPr="00C0102A">
              <w:t>parameters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5431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7B48C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A302E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3E12C5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7E56D6" w14:textId="77777777" w:rsidR="0007124A" w:rsidRPr="00CC5767" w:rsidRDefault="0007124A" w:rsidP="00117095">
            <w:pPr>
              <w:pStyle w:val="TT9pt"/>
            </w:pPr>
            <w:r>
              <w:t>37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63A24" w14:textId="77777777" w:rsidR="0007124A" w:rsidRPr="00C0102A" w:rsidRDefault="0007124A" w:rsidP="00117095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alarms/warnings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814E3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A29DB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88B05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C8BB8D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6F6E90" w14:textId="77777777" w:rsidR="0007124A" w:rsidRPr="00CC5767" w:rsidRDefault="0007124A" w:rsidP="00117095">
            <w:pPr>
              <w:pStyle w:val="TT9pt"/>
            </w:pPr>
            <w:r>
              <w:t>38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13313" w14:textId="77777777" w:rsidR="0007124A" w:rsidRPr="00C0102A" w:rsidRDefault="0007124A" w:rsidP="00117095">
            <w:pPr>
              <w:pStyle w:val="TT9pt"/>
            </w:pPr>
            <w:r>
              <w:t xml:space="preserve">Fan </w:t>
            </w:r>
            <w:r w:rsidRPr="00C0102A">
              <w:t>running</w:t>
            </w:r>
            <w:r>
              <w:t xml:space="preserve"> </w:t>
            </w:r>
            <w:r w:rsidRPr="00C0102A">
              <w:t>parameters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4132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3D0C1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0673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5AB53F6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F2165" w14:textId="77777777" w:rsidR="0007124A" w:rsidRPr="00CC5767" w:rsidRDefault="0007124A" w:rsidP="00117095">
            <w:pPr>
              <w:pStyle w:val="TT9pt"/>
            </w:pPr>
            <w:r>
              <w:t>39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0DAF5" w14:textId="77777777" w:rsidR="0007124A" w:rsidRPr="00C0102A" w:rsidRDefault="0007124A" w:rsidP="00117095">
            <w:pPr>
              <w:pStyle w:val="TT9pt"/>
            </w:pPr>
            <w:r>
              <w:t>Noise (</w:t>
            </w:r>
            <w:r w:rsidRPr="00B21C91">
              <w:t>decibel</w:t>
            </w:r>
            <w:r>
              <w:t xml:space="preserve">) </w:t>
            </w:r>
            <w:r w:rsidRPr="00C0102A">
              <w:t>level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0CDCD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811D6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52484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F65AF5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C0D691" w14:textId="77777777" w:rsidR="0007124A" w:rsidRPr="00CC5767" w:rsidRDefault="0007124A" w:rsidP="00117095">
            <w:pPr>
              <w:pStyle w:val="TT9pt"/>
            </w:pPr>
            <w:r>
              <w:t>40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4361D" w14:textId="77777777" w:rsidR="0007124A" w:rsidRPr="00C0102A" w:rsidRDefault="0007124A" w:rsidP="00117095">
            <w:pPr>
              <w:pStyle w:val="TT9pt"/>
            </w:pPr>
            <w:r w:rsidRPr="00C0102A">
              <w:t>Plant</w:t>
            </w:r>
            <w:r>
              <w:t xml:space="preserve"> </w:t>
            </w:r>
            <w:r w:rsidRPr="00C0102A">
              <w:t>or</w:t>
            </w:r>
            <w:r>
              <w:t xml:space="preserve"> </w:t>
            </w:r>
            <w:r w:rsidRPr="00C0102A">
              <w:t>system</w:t>
            </w:r>
            <w:r>
              <w:t xml:space="preserve"> </w:t>
            </w:r>
            <w:r w:rsidRPr="00C0102A">
              <w:t>operations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CCF4A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D205F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3B3B7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7488D52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051AF3" w14:textId="77777777" w:rsidR="0007124A" w:rsidRPr="00CC5767" w:rsidRDefault="0007124A" w:rsidP="00117095">
            <w:pPr>
              <w:pStyle w:val="TT9pt"/>
            </w:pPr>
            <w:r>
              <w:t>41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7B930" w14:textId="77777777" w:rsidR="0007124A" w:rsidRPr="00C0102A" w:rsidRDefault="0007124A" w:rsidP="00117095">
            <w:pPr>
              <w:pStyle w:val="TT9pt"/>
            </w:pPr>
            <w:r w:rsidRPr="00C0102A">
              <w:t>System/programming</w:t>
            </w:r>
            <w:r>
              <w:t xml:space="preserve"> Business Management System (BMS) </w:t>
            </w:r>
            <w:r w:rsidRPr="00C0102A">
              <w:t>operation</w:t>
            </w:r>
            <w:r>
              <w:t xml:space="preserve"> </w:t>
            </w:r>
            <w:r w:rsidRPr="00C0102A">
              <w:t>running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B8494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FA5F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EE127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D94B865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624DF2" w14:textId="77777777" w:rsidR="0007124A" w:rsidRPr="00CC5767" w:rsidRDefault="0007124A" w:rsidP="00117095">
            <w:pPr>
              <w:pStyle w:val="TT9pt"/>
            </w:pPr>
            <w:r>
              <w:t>42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4F782" w14:textId="77777777" w:rsidR="0007124A" w:rsidRPr="00C0102A" w:rsidRDefault="0007124A" w:rsidP="00117095">
            <w:pPr>
              <w:pStyle w:val="TT9pt"/>
            </w:pPr>
            <w:r w:rsidRPr="006704EE">
              <w:t>Syste</w:t>
            </w:r>
            <w:r>
              <w:t>m running and on-line (cause  and e</w:t>
            </w:r>
            <w:r w:rsidRPr="006704EE">
              <w:t>ffects</w:t>
            </w:r>
            <w:r>
              <w:t xml:space="preserve"> </w:t>
            </w:r>
            <w:r w:rsidRPr="006704EE">
              <w:t>checks)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A811B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BC6B0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61D0D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21C972E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D72C5B1" w14:textId="77777777" w:rsidR="0007124A" w:rsidRPr="00CC5767" w:rsidRDefault="0007124A" w:rsidP="00117095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71710AF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AE7ED4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E879A1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32FF6D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5766464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E07EBA" w14:textId="77777777" w:rsidR="0007124A" w:rsidRPr="00CC5767" w:rsidRDefault="0007124A" w:rsidP="00117095">
            <w:pPr>
              <w:pStyle w:val="TT9pt"/>
            </w:pPr>
            <w:r>
              <w:t>43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A7632" w14:textId="77777777" w:rsidR="0007124A" w:rsidRPr="00C0102A" w:rsidRDefault="0007124A" w:rsidP="00117095">
            <w:pPr>
              <w:pStyle w:val="TT9pt"/>
            </w:pPr>
            <w:r>
              <w:t>D</w:t>
            </w:r>
            <w:r w:rsidRPr="00C0102A">
              <w:t>epartment</w:t>
            </w:r>
            <w:r>
              <w:t xml:space="preserve"> </w:t>
            </w:r>
            <w:r w:rsidRPr="00C0102A">
              <w:t>heads</w:t>
            </w:r>
            <w:r>
              <w:t xml:space="preserve"> (Facility Management)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4537B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77B30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1D342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784AA1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A32601" w14:textId="77777777" w:rsidR="0007124A" w:rsidRPr="00CC5767" w:rsidRDefault="0007124A" w:rsidP="00117095">
            <w:pPr>
              <w:pStyle w:val="TT9pt"/>
            </w:pPr>
            <w:r>
              <w:t>44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5B2C7" w14:textId="77777777" w:rsidR="0007124A" w:rsidRPr="00C0102A" w:rsidRDefault="0007124A" w:rsidP="00117095">
            <w:pPr>
              <w:pStyle w:val="TT9pt"/>
            </w:pPr>
            <w:r>
              <w:t>Computer Aided Facility Management (CAFM) System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D861E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3073B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D4386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5A6F9E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7E6364" w14:textId="77777777" w:rsidR="0007124A" w:rsidRPr="00CC5767" w:rsidRDefault="0007124A" w:rsidP="00117095">
            <w:pPr>
              <w:pStyle w:val="TT9pt"/>
            </w:pPr>
            <w:r>
              <w:t>45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7B2CC" w14:textId="77777777" w:rsidR="0007124A" w:rsidRPr="00C0102A" w:rsidRDefault="0007124A" w:rsidP="00117095">
            <w:pPr>
              <w:pStyle w:val="TT9pt"/>
            </w:pPr>
            <w:r w:rsidRPr="00C0102A"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52E9D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E0C92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908E1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61A2339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CE7AD2" w14:textId="77777777" w:rsidR="0007124A" w:rsidRPr="00CC5767" w:rsidRDefault="0007124A" w:rsidP="00117095">
            <w:pPr>
              <w:pStyle w:val="TT9pt"/>
            </w:pPr>
            <w:r>
              <w:t>46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AAAF2" w14:textId="77777777" w:rsidR="0007124A" w:rsidRPr="00C0102A" w:rsidRDefault="0007124A" w:rsidP="00117095">
            <w:pPr>
              <w:pStyle w:val="TT9pt"/>
            </w:pPr>
            <w:r>
              <w:t>End-user/sta</w:t>
            </w:r>
            <w:r w:rsidRPr="00C0102A">
              <w:t>keholders</w:t>
            </w:r>
            <w:r>
              <w:t xml:space="preserve">’ </w:t>
            </w:r>
            <w:r w:rsidRPr="00C0102A">
              <w:t>notification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8CEBE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426BD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2FBAB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1C6C18">
              <w:rPr>
                <w:rFonts w:cs="Arial"/>
                <w:color w:val="000000"/>
              </w:rPr>
            </w:r>
            <w:r w:rsidR="001C6C18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7F684C8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03C5EC0C" w14:textId="77777777" w:rsidR="0007124A" w:rsidRPr="0093784F" w:rsidRDefault="0007124A" w:rsidP="00117095">
            <w:pPr>
              <w:pStyle w:val="THWhite"/>
            </w:pPr>
            <w:r w:rsidRPr="0093784F">
              <w:t>No.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5AFD2D86" w14:textId="77777777" w:rsidR="0007124A" w:rsidRPr="0093784F" w:rsidRDefault="0007124A" w:rsidP="00117095">
            <w:pPr>
              <w:pStyle w:val="THWhite"/>
            </w:pPr>
            <w:r w:rsidRPr="0093784F">
              <w:t>Reviewer's</w:t>
            </w:r>
            <w:r>
              <w:t xml:space="preserve"> </w:t>
            </w:r>
            <w:r w:rsidRPr="0093784F">
              <w:t>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3DC84B1E" w14:textId="77777777" w:rsidR="0007124A" w:rsidRPr="0093784F" w:rsidRDefault="0007124A" w:rsidP="00117095">
            <w:pPr>
              <w:pStyle w:val="THWhite"/>
            </w:pPr>
            <w:r w:rsidRPr="0093784F">
              <w:t>Resolution</w:t>
            </w:r>
          </w:p>
        </w:tc>
      </w:tr>
      <w:tr w:rsidR="0007124A" w:rsidRPr="0093784F" w14:paraId="18DE62A5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0C00D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492EE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96FF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500D8F70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7B1BA6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082A0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0D5D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7C5A2F6B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448FAF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8F7CD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5B66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2AB4D45F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DA1422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3245C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A641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1D9CE8B6" w14:textId="77777777" w:rsidTr="00117095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024C" w14:textId="77777777" w:rsidR="0007124A" w:rsidRPr="00171410" w:rsidRDefault="0007124A" w:rsidP="00117095">
            <w:pPr>
              <w:pStyle w:val="TT9pt"/>
            </w:pPr>
            <w:r w:rsidRPr="00171410">
              <w:t>Originator's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09E2" w14:textId="77777777" w:rsidR="0007124A" w:rsidRPr="00171410" w:rsidRDefault="0007124A" w:rsidP="00117095">
            <w:pPr>
              <w:pStyle w:val="TT9pt"/>
            </w:pPr>
            <w:r w:rsidRPr="00171410">
              <w:t>Checker's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</w:tr>
      <w:tr w:rsidR="0007124A" w:rsidRPr="0093784F" w14:paraId="5C00DD8F" w14:textId="77777777" w:rsidTr="00117095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85E24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649F" w14:textId="77777777" w:rsidR="0007124A" w:rsidRPr="0093784F" w:rsidRDefault="0007124A" w:rsidP="00117095">
            <w:pPr>
              <w:pStyle w:val="TT9pt"/>
            </w:pPr>
          </w:p>
        </w:tc>
      </w:tr>
    </w:tbl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1674DBD9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2D09C" w14:textId="77777777" w:rsidR="001C6C18" w:rsidRDefault="001C6C18">
      <w:r>
        <w:separator/>
      </w:r>
    </w:p>
    <w:p w14:paraId="1BC9B5FC" w14:textId="77777777" w:rsidR="001C6C18" w:rsidRDefault="001C6C18"/>
  </w:endnote>
  <w:endnote w:type="continuationSeparator" w:id="0">
    <w:p w14:paraId="4126EEB0" w14:textId="77777777" w:rsidR="001C6C18" w:rsidRDefault="001C6C18">
      <w:r>
        <w:continuationSeparator/>
      </w:r>
    </w:p>
    <w:p w14:paraId="0D9FB09B" w14:textId="77777777" w:rsidR="001C6C18" w:rsidRDefault="001C6C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5A4A8C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75CA6176" w:rsidR="009210BF" w:rsidRDefault="001C6C18" w:rsidP="0007124A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A4A8C">
          <w:rPr>
            <w:sz w:val="16"/>
            <w:szCs w:val="16"/>
            <w:lang w:val="en-AU"/>
          </w:rPr>
          <w:t>EOM-ZO0-TP-000048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7184E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7184E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9553" w14:textId="77777777" w:rsidR="001C6C18" w:rsidRDefault="001C6C18">
      <w:r>
        <w:separator/>
      </w:r>
    </w:p>
    <w:p w14:paraId="11DC5903" w14:textId="77777777" w:rsidR="001C6C18" w:rsidRDefault="001C6C18"/>
  </w:footnote>
  <w:footnote w:type="continuationSeparator" w:id="0">
    <w:p w14:paraId="7E60CE8A" w14:textId="77777777" w:rsidR="001C6C18" w:rsidRDefault="001C6C18">
      <w:r>
        <w:continuationSeparator/>
      </w:r>
    </w:p>
    <w:p w14:paraId="62E091E5" w14:textId="77777777" w:rsidR="001C6C18" w:rsidRDefault="001C6C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15873C73" w:rsidR="009210BF" w:rsidRDefault="00003294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4B4EE9AE" wp14:editId="0E802D7A">
                <wp:simplePos x="0" y="0"/>
                <wp:positionH relativeFrom="column">
                  <wp:posOffset>-370205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C6C1E4C" w:rsidR="009210BF" w:rsidRPr="006A25F8" w:rsidRDefault="001F09F7" w:rsidP="0007124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F09F7">
            <w:rPr>
              <w:kern w:val="32"/>
              <w:sz w:val="24"/>
              <w:szCs w:val="24"/>
              <w:lang w:val="en-GB"/>
            </w:rPr>
            <w:t xml:space="preserve">Start Up Checklist - HVAC Systems - </w:t>
          </w:r>
          <w:r w:rsidR="0017184E" w:rsidRPr="0017184E">
            <w:rPr>
              <w:kern w:val="32"/>
              <w:sz w:val="24"/>
              <w:szCs w:val="24"/>
              <w:lang w:val="en-GB"/>
            </w:rPr>
            <w:t>Parks &amp; Recreation</w:t>
          </w:r>
        </w:p>
      </w:tc>
    </w:tr>
  </w:tbl>
  <w:p w14:paraId="0FE4F66F" w14:textId="5737DF88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294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184E"/>
    <w:rsid w:val="00173E67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6C18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6EEC"/>
    <w:rsid w:val="001E7047"/>
    <w:rsid w:val="001E7692"/>
    <w:rsid w:val="001F0875"/>
    <w:rsid w:val="001F09F7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4A8C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36E3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5DC8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1AE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9A0621-A443-4B47-B60F-4AC6DE87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11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5109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EOM-ZO0-TP-000048 Rev 001</dc:subject>
  <dc:creator>Rivamonte, Leonnito (RMP)</dc:creator>
  <cp:keywords>ᅟ</cp:keywords>
  <cp:lastModifiedBy>Jancil Saldhana</cp:lastModifiedBy>
  <cp:revision>21</cp:revision>
  <cp:lastPrinted>2017-10-17T10:11:00Z</cp:lastPrinted>
  <dcterms:created xsi:type="dcterms:W3CDTF">2019-12-16T06:44:00Z</dcterms:created>
  <dcterms:modified xsi:type="dcterms:W3CDTF">2021-08-21T05:38:00Z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